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74" w:rsidRPr="00E13085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  <w:r w:rsidRPr="00E13085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5</w:t>
      </w:r>
      <w:r w:rsidR="003368DA">
        <w:rPr>
          <w:rFonts w:ascii="Arial" w:hAnsi="Arial" w:cs="Arial"/>
          <w:b/>
          <w:sz w:val="24"/>
          <w:szCs w:val="24"/>
        </w:rPr>
        <w:t>9</w:t>
      </w:r>
      <w:r w:rsidRPr="00E13085">
        <w:rPr>
          <w:rFonts w:ascii="Arial" w:hAnsi="Arial" w:cs="Arial"/>
          <w:b/>
          <w:sz w:val="24"/>
          <w:szCs w:val="24"/>
        </w:rPr>
        <w:t>/2018</w:t>
      </w:r>
    </w:p>
    <w:p w:rsidR="007D4A31" w:rsidRDefault="007D4A31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178CC" w:rsidRDefault="0055692E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HOMOLOGAÇÃO</w:t>
      </w:r>
      <w:r w:rsidR="0078197C">
        <w:rPr>
          <w:rFonts w:ascii="Arial" w:hAnsi="Arial" w:cs="Arial"/>
          <w:b/>
          <w:bCs/>
          <w:sz w:val="24"/>
          <w:szCs w:val="24"/>
        </w:rPr>
        <w:t xml:space="preserve"> DE INSCRIÇÕES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75FF8">
        <w:rPr>
          <w:rFonts w:ascii="Arial" w:hAnsi="Arial" w:cs="Arial"/>
          <w:b/>
          <w:bCs/>
          <w:sz w:val="24"/>
          <w:szCs w:val="24"/>
        </w:rPr>
        <w:t xml:space="preserve">E </w:t>
      </w:r>
    </w:p>
    <w:p w:rsidR="00065374" w:rsidRDefault="003368DA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CLASSIFICAÇÃO </w:t>
      </w:r>
      <w:r w:rsidR="0078197C">
        <w:rPr>
          <w:rFonts w:ascii="Arial" w:hAnsi="Arial" w:cs="Arial"/>
          <w:b/>
          <w:bCs/>
          <w:sz w:val="24"/>
          <w:szCs w:val="24"/>
        </w:rPr>
        <w:t>PRELIMINAR</w:t>
      </w:r>
      <w:r w:rsidR="00975FF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65374" w:rsidRPr="0014520E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S</w:t>
      </w:r>
      <w:r w:rsidRPr="0014520E">
        <w:rPr>
          <w:rFonts w:ascii="Arial" w:hAnsi="Arial" w:cs="Arial"/>
          <w:b/>
          <w:sz w:val="24"/>
          <w:szCs w:val="24"/>
        </w:rPr>
        <w:t>implifi</w:t>
      </w:r>
      <w:r w:rsidR="00975FF8">
        <w:rPr>
          <w:rFonts w:ascii="Arial" w:hAnsi="Arial" w:cs="Arial"/>
          <w:b/>
          <w:sz w:val="24"/>
          <w:szCs w:val="24"/>
        </w:rPr>
        <w:t>cado para Contratação de Estagiário,</w:t>
      </w:r>
      <w:r>
        <w:rPr>
          <w:rFonts w:ascii="Arial" w:hAnsi="Arial" w:cs="Arial"/>
          <w:b/>
          <w:sz w:val="24"/>
          <w:szCs w:val="24"/>
        </w:rPr>
        <w:t xml:space="preserve"> Edital nº </w:t>
      </w:r>
      <w:r w:rsidR="00975FF8">
        <w:rPr>
          <w:rFonts w:ascii="Arial" w:hAnsi="Arial" w:cs="Arial"/>
          <w:b/>
          <w:sz w:val="24"/>
          <w:szCs w:val="24"/>
        </w:rPr>
        <w:t>53</w:t>
      </w:r>
      <w:r w:rsidRPr="0014520E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</w:p>
    <w:p w:rsidR="00065374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</w:p>
    <w:p w:rsidR="00065374" w:rsidRPr="0014520E" w:rsidRDefault="00065374" w:rsidP="00065374">
      <w:pPr>
        <w:pStyle w:val="TextosemFormata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65374" w:rsidRDefault="00065374" w:rsidP="00065374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  <w:r>
        <w:rPr>
          <w:rFonts w:ascii="Arial" w:hAnsi="Arial" w:cs="Arial"/>
          <w:sz w:val="24"/>
          <w:szCs w:val="24"/>
        </w:rPr>
        <w:t>, Prefeito Municipal de Porto Mauá,</w:t>
      </w:r>
      <w:r w:rsidRPr="0014520E">
        <w:rPr>
          <w:rFonts w:ascii="Arial" w:hAnsi="Arial" w:cs="Arial"/>
          <w:sz w:val="24"/>
          <w:szCs w:val="24"/>
        </w:rPr>
        <w:t xml:space="preserve"> no uso de suas atribuições legais</w:t>
      </w:r>
      <w:r>
        <w:rPr>
          <w:rFonts w:ascii="Arial" w:hAnsi="Arial" w:cs="Arial"/>
          <w:sz w:val="24"/>
          <w:szCs w:val="24"/>
        </w:rPr>
        <w:t xml:space="preserve"> e</w:t>
      </w:r>
      <w:r w:rsidRPr="0014520E">
        <w:rPr>
          <w:rFonts w:ascii="Arial" w:hAnsi="Arial" w:cs="Arial"/>
          <w:sz w:val="24"/>
          <w:szCs w:val="24"/>
        </w:rPr>
        <w:t xml:space="preserve"> nos termos do Edital de Processo Seletivo Simplificado n</w:t>
      </w:r>
      <w:r>
        <w:rPr>
          <w:rFonts w:ascii="Arial" w:hAnsi="Arial" w:cs="Arial"/>
          <w:sz w:val="24"/>
          <w:szCs w:val="24"/>
        </w:rPr>
        <w:t xml:space="preserve">º </w:t>
      </w:r>
      <w:r w:rsidR="00975FF8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/2018</w:t>
      </w:r>
      <w:r w:rsidRPr="0014520E">
        <w:rPr>
          <w:rFonts w:ascii="Arial" w:hAnsi="Arial" w:cs="Arial"/>
          <w:sz w:val="24"/>
          <w:szCs w:val="24"/>
        </w:rPr>
        <w:t xml:space="preserve"> </w:t>
      </w:r>
      <w:r w:rsidRPr="00137D1C">
        <w:rPr>
          <w:rFonts w:ascii="Arial" w:hAnsi="Arial" w:cs="Arial"/>
          <w:b/>
          <w:sz w:val="24"/>
          <w:szCs w:val="24"/>
        </w:rPr>
        <w:t>TORNA PÚBLICO</w:t>
      </w:r>
      <w:r w:rsidRPr="0014520E">
        <w:rPr>
          <w:rFonts w:ascii="Arial" w:hAnsi="Arial" w:cs="Arial"/>
          <w:sz w:val="24"/>
          <w:szCs w:val="24"/>
        </w:rPr>
        <w:t xml:space="preserve"> o presente edital, para divulgar o que segue:</w:t>
      </w:r>
    </w:p>
    <w:p w:rsidR="00CF1CC3" w:rsidRDefault="0055692E" w:rsidP="009B36D4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Homologação</w:t>
      </w:r>
      <w:r w:rsidR="007F472B">
        <w:rPr>
          <w:rFonts w:ascii="Arial" w:hAnsi="Arial" w:cs="Arial"/>
          <w:sz w:val="24"/>
          <w:szCs w:val="24"/>
        </w:rPr>
        <w:t xml:space="preserve"> e Classificação</w:t>
      </w:r>
      <w:r>
        <w:rPr>
          <w:rFonts w:ascii="Arial" w:hAnsi="Arial" w:cs="Arial"/>
          <w:sz w:val="24"/>
          <w:szCs w:val="24"/>
        </w:rPr>
        <w:t xml:space="preserve"> </w:t>
      </w:r>
      <w:r w:rsidR="000B148A">
        <w:rPr>
          <w:rFonts w:ascii="Arial" w:hAnsi="Arial" w:cs="Arial"/>
          <w:sz w:val="24"/>
          <w:szCs w:val="24"/>
        </w:rPr>
        <w:t xml:space="preserve">Preliminar </w:t>
      </w:r>
      <w:bookmarkStart w:id="0" w:name="_GoBack"/>
      <w:bookmarkEnd w:id="0"/>
      <w:r w:rsidR="005A08A7">
        <w:rPr>
          <w:rFonts w:ascii="Arial" w:hAnsi="Arial" w:cs="Arial"/>
          <w:sz w:val="24"/>
          <w:szCs w:val="24"/>
        </w:rPr>
        <w:t>d</w:t>
      </w:r>
      <w:r w:rsidR="00CF1CC3">
        <w:rPr>
          <w:rFonts w:ascii="Arial" w:hAnsi="Arial" w:cs="Arial"/>
          <w:sz w:val="24"/>
          <w:szCs w:val="24"/>
        </w:rPr>
        <w:t>o Processo Seletivo Simplificado:</w:t>
      </w:r>
    </w:p>
    <w:p w:rsidR="001F6E71" w:rsidRDefault="001F6E71" w:rsidP="001F6E71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</w:p>
    <w:p w:rsidR="001F6E71" w:rsidRPr="00E178CC" w:rsidRDefault="001F6E7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  <w:u w:val="single"/>
        </w:rPr>
      </w:pPr>
      <w:r w:rsidRPr="00E178CC">
        <w:rPr>
          <w:rFonts w:ascii="Arial" w:hAnsi="Arial" w:cs="Arial"/>
          <w:b/>
          <w:sz w:val="24"/>
          <w:szCs w:val="24"/>
          <w:u w:val="single"/>
        </w:rPr>
        <w:t>SECRETARIA DE EDUCAÇÃO E CULTURA</w:t>
      </w: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Licenciatura em Pedagogia</w:t>
      </w:r>
    </w:p>
    <w:p w:rsidR="00975FF8" w:rsidRPr="00E91016" w:rsidRDefault="001F6E71" w:rsidP="00975FF8">
      <w:pPr>
        <w:tabs>
          <w:tab w:val="left" w:pos="709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</w:t>
      </w:r>
      <w:r w:rsidR="00AF4CFC" w:rsidRPr="00E91016">
        <w:rPr>
          <w:rFonts w:ascii="Arial" w:hAnsi="Arial" w:cs="Arial"/>
          <w:sz w:val="24"/>
          <w:szCs w:val="24"/>
        </w:rPr>
        <w:t xml:space="preserve"> de Vagas - </w:t>
      </w:r>
      <w:r w:rsidRPr="00E91016">
        <w:rPr>
          <w:rFonts w:ascii="Arial" w:hAnsi="Arial" w:cs="Arial"/>
          <w:sz w:val="24"/>
          <w:szCs w:val="24"/>
        </w:rPr>
        <w:t>01 VAGA</w:t>
      </w:r>
      <w:r w:rsidR="00AF4CFC" w:rsidRPr="00E91016">
        <w:rPr>
          <w:rFonts w:ascii="Arial" w:hAnsi="Arial" w:cs="Arial"/>
          <w:sz w:val="24"/>
          <w:szCs w:val="24"/>
        </w:rPr>
        <w:t xml:space="preserve"> </w:t>
      </w:r>
      <w:r w:rsidRPr="00E91016">
        <w:rPr>
          <w:rFonts w:ascii="Arial" w:hAnsi="Arial" w:cs="Arial"/>
          <w:sz w:val="24"/>
          <w:szCs w:val="24"/>
        </w:rPr>
        <w:t>+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4"/>
        <w:gridCol w:w="2751"/>
        <w:gridCol w:w="1577"/>
        <w:gridCol w:w="1884"/>
      </w:tblGrid>
      <w:tr w:rsidR="003368DA" w:rsidTr="00AD4CED">
        <w:tc>
          <w:tcPr>
            <w:tcW w:w="1084" w:type="dxa"/>
          </w:tcPr>
          <w:p w:rsidR="003368DA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751" w:type="dxa"/>
          </w:tcPr>
          <w:p w:rsidR="003368DA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3368DA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3368DA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368DA" w:rsidTr="00AD4CED">
        <w:tc>
          <w:tcPr>
            <w:tcW w:w="1084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1" w:type="dxa"/>
          </w:tcPr>
          <w:p w:rsidR="003368DA" w:rsidRPr="002140D2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Letícia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Furlanetto</w:t>
            </w:r>
            <w:proofErr w:type="spellEnd"/>
          </w:p>
        </w:tc>
        <w:tc>
          <w:tcPr>
            <w:tcW w:w="1577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84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  <w:tr w:rsidR="003368DA" w:rsidTr="00AD4CED">
        <w:tc>
          <w:tcPr>
            <w:tcW w:w="1084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51" w:type="dxa"/>
          </w:tcPr>
          <w:p w:rsidR="003368DA" w:rsidRPr="002140D2" w:rsidRDefault="003368DA" w:rsidP="00975FF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Pr="002140D2">
              <w:rPr>
                <w:rFonts w:ascii="Arial" w:hAnsi="Arial" w:cs="Arial"/>
                <w:sz w:val="24"/>
                <w:szCs w:val="24"/>
              </w:rPr>
              <w:t xml:space="preserve"> Schmitt da Luz</w:t>
            </w:r>
          </w:p>
        </w:tc>
        <w:tc>
          <w:tcPr>
            <w:tcW w:w="1577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84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</w:tr>
    </w:tbl>
    <w:p w:rsidR="00975FF8" w:rsidRDefault="00975FF8" w:rsidP="007D4A31">
      <w:pPr>
        <w:jc w:val="both"/>
        <w:rPr>
          <w:rFonts w:ascii="Arial" w:hAnsi="Arial" w:cs="Arial"/>
          <w:sz w:val="24"/>
          <w:szCs w:val="24"/>
        </w:rPr>
      </w:pP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Administração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 de Vagas -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0"/>
        <w:gridCol w:w="2387"/>
        <w:gridCol w:w="1577"/>
        <w:gridCol w:w="1884"/>
      </w:tblGrid>
      <w:tr w:rsidR="007F472B" w:rsidTr="007F472B">
        <w:tc>
          <w:tcPr>
            <w:tcW w:w="1090" w:type="dxa"/>
          </w:tcPr>
          <w:p w:rsidR="007F472B" w:rsidRDefault="007F472B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387" w:type="dxa"/>
          </w:tcPr>
          <w:p w:rsidR="007F472B" w:rsidRDefault="007F472B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7F472B" w:rsidRDefault="007F472B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7F472B" w:rsidRDefault="007F472B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7F472B" w:rsidTr="007F472B">
        <w:tc>
          <w:tcPr>
            <w:tcW w:w="1090" w:type="dxa"/>
          </w:tcPr>
          <w:p w:rsidR="007F472B" w:rsidRPr="002140D2" w:rsidRDefault="007F472B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387" w:type="dxa"/>
          </w:tcPr>
          <w:p w:rsidR="007F472B" w:rsidRPr="002140D2" w:rsidRDefault="007F472B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Natália Canal</w:t>
            </w:r>
          </w:p>
        </w:tc>
        <w:tc>
          <w:tcPr>
            <w:tcW w:w="1577" w:type="dxa"/>
          </w:tcPr>
          <w:p w:rsidR="007F472B" w:rsidRPr="00E91016" w:rsidRDefault="007F472B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884" w:type="dxa"/>
          </w:tcPr>
          <w:p w:rsidR="007F472B" w:rsidRPr="00E91016" w:rsidRDefault="007F472B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</w:tbl>
    <w:p w:rsidR="00975FF8" w:rsidRDefault="00975FF8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2140D2" w:rsidP="002140D2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2140D2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Magistério</w:t>
      </w:r>
    </w:p>
    <w:p w:rsidR="002140D2" w:rsidRPr="002140D2" w:rsidRDefault="002140D2" w:rsidP="002140D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</w:t>
      </w:r>
      <w:r>
        <w:rPr>
          <w:rFonts w:ascii="Arial" w:hAnsi="Arial" w:cs="Arial"/>
          <w:sz w:val="24"/>
          <w:szCs w:val="24"/>
        </w:rPr>
        <w:t xml:space="preserve">- </w:t>
      </w:r>
      <w:r w:rsidRPr="00E91016">
        <w:rPr>
          <w:rFonts w:ascii="Arial" w:hAnsi="Arial" w:cs="Arial"/>
          <w:sz w:val="24"/>
          <w:szCs w:val="24"/>
        </w:rPr>
        <w:t>CR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2724"/>
        <w:gridCol w:w="1577"/>
        <w:gridCol w:w="1884"/>
      </w:tblGrid>
      <w:tr w:rsidR="003368DA" w:rsidRPr="00B4545C" w:rsidTr="007F472B">
        <w:tc>
          <w:tcPr>
            <w:tcW w:w="1089" w:type="dxa"/>
          </w:tcPr>
          <w:p w:rsidR="003368DA" w:rsidRPr="00B4545C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724" w:type="dxa"/>
          </w:tcPr>
          <w:p w:rsidR="003368DA" w:rsidRPr="00B4545C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3368DA" w:rsidRPr="00B4545C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3368DA" w:rsidRPr="00B4545C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368DA" w:rsidRPr="00B4545C" w:rsidTr="007F472B">
        <w:tc>
          <w:tcPr>
            <w:tcW w:w="1089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724" w:type="dxa"/>
          </w:tcPr>
          <w:p w:rsidR="003368DA" w:rsidRPr="002140D2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Larissa Norato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Thoma</w:t>
            </w:r>
            <w:proofErr w:type="spellEnd"/>
          </w:p>
        </w:tc>
        <w:tc>
          <w:tcPr>
            <w:tcW w:w="1577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84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</w:tbl>
    <w:p w:rsidR="002140D2" w:rsidRDefault="002140D2" w:rsidP="007D4A3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7D4A3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1F6E71">
        <w:rPr>
          <w:rFonts w:ascii="Arial" w:hAnsi="Arial" w:cs="Arial"/>
          <w:b/>
          <w:sz w:val="24"/>
          <w:szCs w:val="24"/>
        </w:rPr>
        <w:t>SECRETARIA DE</w:t>
      </w:r>
      <w:r>
        <w:rPr>
          <w:rFonts w:ascii="Arial" w:hAnsi="Arial" w:cs="Arial"/>
          <w:b/>
          <w:sz w:val="24"/>
          <w:szCs w:val="24"/>
        </w:rPr>
        <w:t xml:space="preserve"> ADMINISTRAÇÃO E FINANÇAS</w:t>
      </w:r>
    </w:p>
    <w:p w:rsidR="007D4A31" w:rsidRDefault="007D4A31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Direito</w:t>
      </w:r>
    </w:p>
    <w:p w:rsidR="007D4A31" w:rsidRPr="00E91016" w:rsidRDefault="007D4A31" w:rsidP="007D4A31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- </w:t>
      </w:r>
      <w:r w:rsidR="00E178CC">
        <w:rPr>
          <w:rFonts w:ascii="Arial" w:hAnsi="Arial" w:cs="Arial"/>
          <w:sz w:val="24"/>
          <w:szCs w:val="24"/>
        </w:rPr>
        <w:t>1 VAGA</w:t>
      </w:r>
    </w:p>
    <w:tbl>
      <w:tblPr>
        <w:tblStyle w:val="Tabelacomgrade"/>
        <w:tblW w:w="7392" w:type="dxa"/>
        <w:tblLook w:val="04A0" w:firstRow="1" w:lastRow="0" w:firstColumn="1" w:lastColumn="0" w:noHBand="0" w:noVBand="1"/>
      </w:tblPr>
      <w:tblGrid>
        <w:gridCol w:w="1087"/>
        <w:gridCol w:w="2844"/>
        <w:gridCol w:w="1577"/>
        <w:gridCol w:w="1884"/>
      </w:tblGrid>
      <w:tr w:rsidR="003368DA" w:rsidTr="007F472B">
        <w:tc>
          <w:tcPr>
            <w:tcW w:w="1087" w:type="dxa"/>
          </w:tcPr>
          <w:p w:rsidR="003368DA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844" w:type="dxa"/>
          </w:tcPr>
          <w:p w:rsidR="003368DA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3368DA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3368DA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368DA" w:rsidRPr="00E91016" w:rsidTr="007F472B">
        <w:tc>
          <w:tcPr>
            <w:tcW w:w="1087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844" w:type="dxa"/>
          </w:tcPr>
          <w:p w:rsidR="003368DA" w:rsidRPr="007D4A31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31">
              <w:rPr>
                <w:rFonts w:ascii="Arial" w:hAnsi="Arial" w:cs="Arial"/>
                <w:sz w:val="24"/>
                <w:szCs w:val="24"/>
              </w:rPr>
              <w:t>Larissa Ames Berres</w:t>
            </w:r>
          </w:p>
        </w:tc>
        <w:tc>
          <w:tcPr>
            <w:tcW w:w="1577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84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  <w:tr w:rsidR="003368DA" w:rsidRPr="00E91016" w:rsidTr="007F472B">
        <w:tc>
          <w:tcPr>
            <w:tcW w:w="1087" w:type="dxa"/>
          </w:tcPr>
          <w:p w:rsidR="003368DA" w:rsidRPr="002140D2" w:rsidRDefault="003368DA" w:rsidP="004707F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844" w:type="dxa"/>
          </w:tcPr>
          <w:p w:rsidR="003368DA" w:rsidRPr="002140D2" w:rsidRDefault="003368DA" w:rsidP="004707F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Eduardo Muller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Weirich</w:t>
            </w:r>
            <w:proofErr w:type="spellEnd"/>
          </w:p>
        </w:tc>
        <w:tc>
          <w:tcPr>
            <w:tcW w:w="1577" w:type="dxa"/>
          </w:tcPr>
          <w:p w:rsidR="003368DA" w:rsidRPr="00E91016" w:rsidRDefault="003368DA" w:rsidP="004707F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3368DA" w:rsidRPr="00E91016" w:rsidRDefault="003368DA" w:rsidP="004707F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</w:tr>
    </w:tbl>
    <w:p w:rsidR="002140D2" w:rsidRDefault="002140D2" w:rsidP="007D4A3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7D4A3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7D4A31">
        <w:rPr>
          <w:rFonts w:ascii="Arial" w:hAnsi="Arial" w:cs="Arial"/>
          <w:b/>
          <w:sz w:val="24"/>
          <w:szCs w:val="24"/>
        </w:rPr>
        <w:lastRenderedPageBreak/>
        <w:t>SECRETARIA DE OBRAS, TRANSPORTES, URBANISMO E TRÂNSITO</w:t>
      </w:r>
    </w:p>
    <w:p w:rsidR="00E91016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Arquitetura e Urbanismo/ Engenharia Civil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</w:t>
      </w:r>
      <w:r w:rsidR="00E178CC">
        <w:rPr>
          <w:rFonts w:ascii="Arial" w:hAnsi="Arial" w:cs="Arial"/>
          <w:sz w:val="24"/>
          <w:szCs w:val="24"/>
        </w:rPr>
        <w:t>-</w:t>
      </w:r>
      <w:r w:rsidR="00E91016">
        <w:rPr>
          <w:rFonts w:ascii="Arial" w:hAnsi="Arial" w:cs="Arial"/>
          <w:sz w:val="24"/>
          <w:szCs w:val="24"/>
        </w:rPr>
        <w:t xml:space="preserve"> </w:t>
      </w:r>
      <w:r w:rsidR="00E178CC">
        <w:rPr>
          <w:rFonts w:ascii="Arial" w:hAnsi="Arial" w:cs="Arial"/>
          <w:sz w:val="24"/>
          <w:szCs w:val="24"/>
        </w:rPr>
        <w:t xml:space="preserve">1 VAGA + </w:t>
      </w:r>
      <w:r w:rsidRPr="00E91016">
        <w:rPr>
          <w:rFonts w:ascii="Arial" w:hAnsi="Arial" w:cs="Arial"/>
          <w:sz w:val="24"/>
          <w:szCs w:val="24"/>
        </w:rPr>
        <w:t>CR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377"/>
        <w:gridCol w:w="1577"/>
        <w:gridCol w:w="1884"/>
      </w:tblGrid>
      <w:tr w:rsidR="003368DA" w:rsidRPr="00B4545C" w:rsidTr="007F472B">
        <w:tc>
          <w:tcPr>
            <w:tcW w:w="1088" w:type="dxa"/>
          </w:tcPr>
          <w:p w:rsidR="003368DA" w:rsidRPr="00B4545C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377" w:type="dxa"/>
          </w:tcPr>
          <w:p w:rsidR="003368DA" w:rsidRPr="00B4545C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3368DA" w:rsidRPr="00B4545C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3368DA" w:rsidRPr="00B4545C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368DA" w:rsidRPr="00AD4CED" w:rsidTr="007F472B">
        <w:tc>
          <w:tcPr>
            <w:tcW w:w="1088" w:type="dxa"/>
          </w:tcPr>
          <w:p w:rsidR="003368DA" w:rsidRPr="00AD4CED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C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77" w:type="dxa"/>
          </w:tcPr>
          <w:p w:rsidR="003368DA" w:rsidRPr="00AD4CED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CED">
              <w:rPr>
                <w:rFonts w:ascii="Arial" w:hAnsi="Arial" w:cs="Arial"/>
                <w:sz w:val="24"/>
                <w:szCs w:val="24"/>
              </w:rPr>
              <w:t>Valéria Dal Pai</w:t>
            </w:r>
          </w:p>
        </w:tc>
        <w:tc>
          <w:tcPr>
            <w:tcW w:w="1577" w:type="dxa"/>
          </w:tcPr>
          <w:p w:rsidR="003368DA" w:rsidRPr="00AD4CED" w:rsidRDefault="00AD4CED" w:rsidP="00E9101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CED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884" w:type="dxa"/>
          </w:tcPr>
          <w:p w:rsidR="003368DA" w:rsidRPr="00AD4CED" w:rsidRDefault="007F472B" w:rsidP="00E9101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CED"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</w:tbl>
    <w:p w:rsidR="00975FF8" w:rsidRPr="00AD4CED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1F6E71" w:rsidRPr="00AD4CED" w:rsidRDefault="001F6E71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B4C" w:rsidRPr="00AD4CED" w:rsidRDefault="00111E7A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CED">
        <w:rPr>
          <w:rFonts w:ascii="Arial" w:hAnsi="Arial" w:cs="Arial"/>
          <w:sz w:val="24"/>
          <w:szCs w:val="24"/>
        </w:rPr>
        <w:t>O prazo para recurso é de 03 dia</w:t>
      </w:r>
      <w:r w:rsidR="001F6E71" w:rsidRPr="00AD4CED">
        <w:rPr>
          <w:rFonts w:ascii="Arial" w:hAnsi="Arial" w:cs="Arial"/>
          <w:sz w:val="24"/>
          <w:szCs w:val="24"/>
        </w:rPr>
        <w:t>s, a contar da publicação deste</w:t>
      </w:r>
      <w:r w:rsidRPr="00AD4CED">
        <w:rPr>
          <w:rFonts w:ascii="Arial" w:hAnsi="Arial" w:cs="Arial"/>
          <w:sz w:val="24"/>
          <w:szCs w:val="24"/>
        </w:rPr>
        <w:t xml:space="preserve"> edital.</w:t>
      </w:r>
    </w:p>
    <w:p w:rsidR="00362B92" w:rsidRPr="00323877" w:rsidRDefault="00362B92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CED">
        <w:rPr>
          <w:rFonts w:ascii="Arial" w:hAnsi="Arial" w:cs="Arial"/>
          <w:sz w:val="24"/>
          <w:szCs w:val="24"/>
        </w:rPr>
        <w:t>O presente Edital está divulgado, em caráte</w:t>
      </w:r>
      <w:r>
        <w:rPr>
          <w:rFonts w:ascii="Arial" w:hAnsi="Arial" w:cs="Arial"/>
          <w:sz w:val="24"/>
          <w:szCs w:val="24"/>
        </w:rPr>
        <w:t xml:space="preserve">r oficial, no Painel de Publicação da Prefeitura Municipal, bem como em caráter meramente informativo, na Internet pelo site: </w:t>
      </w:r>
      <w:hyperlink r:id="rId7" w:history="1">
        <w:r w:rsidR="0012782C" w:rsidRPr="00EB1D07">
          <w:rPr>
            <w:rStyle w:val="Hyperlink"/>
            <w:rFonts w:ascii="Arial" w:hAnsi="Arial" w:cs="Arial"/>
            <w:sz w:val="24"/>
            <w:szCs w:val="24"/>
          </w:rPr>
          <w:t>www.portomaua.rs.gov.br</w:t>
        </w:r>
      </w:hyperlink>
      <w:r w:rsidR="0012782C">
        <w:rPr>
          <w:rFonts w:ascii="Arial" w:hAnsi="Arial" w:cs="Arial"/>
          <w:sz w:val="24"/>
          <w:szCs w:val="24"/>
        </w:rPr>
        <w:t>.</w:t>
      </w:r>
    </w:p>
    <w:p w:rsidR="001D2DB4" w:rsidRDefault="00362B92" w:rsidP="00127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Mauá, </w:t>
      </w:r>
      <w:r w:rsidR="003368DA">
        <w:rPr>
          <w:rFonts w:ascii="Arial" w:hAnsi="Arial" w:cs="Arial"/>
          <w:sz w:val="24"/>
          <w:szCs w:val="24"/>
        </w:rPr>
        <w:t>04</w:t>
      </w:r>
      <w:r w:rsidR="00AC5058">
        <w:rPr>
          <w:rFonts w:ascii="Arial" w:hAnsi="Arial" w:cs="Arial"/>
          <w:sz w:val="24"/>
          <w:szCs w:val="24"/>
        </w:rPr>
        <w:t xml:space="preserve"> de </w:t>
      </w:r>
      <w:r w:rsidR="003368DA">
        <w:rPr>
          <w:rFonts w:ascii="Arial" w:hAnsi="Arial" w:cs="Arial"/>
          <w:sz w:val="24"/>
          <w:szCs w:val="24"/>
        </w:rPr>
        <w:t>jul</w:t>
      </w:r>
      <w:r w:rsidR="00065374">
        <w:rPr>
          <w:rFonts w:ascii="Arial" w:hAnsi="Arial" w:cs="Arial"/>
          <w:sz w:val="24"/>
          <w:szCs w:val="24"/>
        </w:rPr>
        <w:t>ho</w:t>
      </w:r>
      <w:r w:rsidR="00D83D81">
        <w:rPr>
          <w:rFonts w:ascii="Arial" w:hAnsi="Arial" w:cs="Arial"/>
          <w:sz w:val="24"/>
          <w:szCs w:val="24"/>
        </w:rPr>
        <w:t xml:space="preserve"> </w:t>
      </w:r>
      <w:r w:rsidR="001D2DB4">
        <w:rPr>
          <w:rFonts w:ascii="Arial" w:hAnsi="Arial" w:cs="Arial"/>
          <w:sz w:val="24"/>
          <w:szCs w:val="24"/>
        </w:rPr>
        <w:t xml:space="preserve">de </w:t>
      </w:r>
      <w:r w:rsidR="00065374">
        <w:rPr>
          <w:rFonts w:ascii="Arial" w:hAnsi="Arial" w:cs="Arial"/>
          <w:sz w:val="24"/>
          <w:szCs w:val="24"/>
        </w:rPr>
        <w:t>2018</w:t>
      </w:r>
      <w:r w:rsidR="001D2DB4">
        <w:rPr>
          <w:rFonts w:ascii="Arial" w:hAnsi="Arial" w:cs="Arial"/>
          <w:sz w:val="24"/>
          <w:szCs w:val="24"/>
        </w:rPr>
        <w:t>.</w:t>
      </w:r>
    </w:p>
    <w:p w:rsidR="001D2DB4" w:rsidRDefault="001D2DB4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78CC" w:rsidRDefault="00E178CC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7DA5" w:rsidRDefault="00997DA5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2DB4" w:rsidRPr="00E178CC" w:rsidRDefault="006521DB" w:rsidP="00E178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JACIR LUIZ TAFFAREL</w:t>
      </w:r>
    </w:p>
    <w:p w:rsidR="001D2DB4" w:rsidRPr="001D2DB4" w:rsidRDefault="006521DB" w:rsidP="00E178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</w:t>
      </w:r>
      <w:r w:rsidR="001D2DB4">
        <w:rPr>
          <w:rFonts w:ascii="Arial" w:hAnsi="Arial" w:cs="Arial"/>
          <w:sz w:val="24"/>
          <w:szCs w:val="24"/>
        </w:rPr>
        <w:t>P</w:t>
      </w:r>
      <w:r w:rsidR="00C7107D">
        <w:rPr>
          <w:rFonts w:ascii="Arial" w:hAnsi="Arial" w:cs="Arial"/>
          <w:sz w:val="24"/>
          <w:szCs w:val="24"/>
        </w:rPr>
        <w:t>refeito Municipal</w:t>
      </w:r>
    </w:p>
    <w:sectPr w:rsidR="001D2DB4" w:rsidRPr="001D2DB4" w:rsidSect="00FB538B">
      <w:headerReference w:type="default" r:id="rId8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90" w:rsidRDefault="00C95190">
      <w:r>
        <w:separator/>
      </w:r>
    </w:p>
  </w:endnote>
  <w:endnote w:type="continuationSeparator" w:id="0">
    <w:p w:rsidR="00C95190" w:rsidRDefault="00C9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90" w:rsidRDefault="00C95190">
      <w:r>
        <w:separator/>
      </w:r>
    </w:p>
  </w:footnote>
  <w:footnote w:type="continuationSeparator" w:id="0">
    <w:p w:rsidR="00C95190" w:rsidRDefault="00C95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CC" w:rsidRDefault="00E178CC" w:rsidP="00E178CC">
    <w:pPr>
      <w:pStyle w:val="Cabealho"/>
      <w:tabs>
        <w:tab w:val="left" w:pos="2520"/>
      </w:tabs>
      <w:jc w:val="center"/>
      <w:rPr>
        <w:rFonts w:ascii="Arial" w:hAnsi="Arial"/>
        <w:sz w:val="16"/>
      </w:rPr>
    </w:pPr>
    <w:r w:rsidRPr="002816DA">
      <w:rPr>
        <w:rFonts w:ascii="Arial" w:hAnsi="Arial"/>
        <w:noProof/>
        <w:sz w:val="16"/>
      </w:rPr>
      <w:drawing>
        <wp:inline distT="0" distB="0" distL="0" distR="0">
          <wp:extent cx="825734" cy="889927"/>
          <wp:effectExtent l="0" t="0" r="0" b="0"/>
          <wp:docPr id="2" name="Imagem 2" descr="C:\Users\Administração\Desktop\DOCUMENTOS\ADMINISTRAÇÃO\DOCUMENTOS PREFEITO E VICE\Brasão Porto Mau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Administração\Desktop\DOCUMENTOS\ADMINISTRAÇÃO\DOCUMENTOS PREFEITO E VICE\Brasão Porto Mauá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501" cy="89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8CC" w:rsidRPr="00E92158" w:rsidRDefault="00E178CC" w:rsidP="00E178CC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ESTADO DO RIO GRANDE DO SUL</w:t>
    </w:r>
  </w:p>
  <w:p w:rsidR="00E178CC" w:rsidRDefault="00E178CC" w:rsidP="00E178CC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MUNICÍPIO DE PORTO MAUÁ</w:t>
    </w:r>
  </w:p>
  <w:p w:rsidR="00E178CC" w:rsidRPr="00E92158" w:rsidRDefault="00E178CC" w:rsidP="00E178CC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COMISSÃO DE PROCESSOS SELETIVOS</w:t>
    </w:r>
  </w:p>
  <w:p w:rsidR="00E178CC" w:rsidRDefault="00E178CC" w:rsidP="00E178CC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3545-1146</w:t>
    </w:r>
  </w:p>
  <w:p w:rsidR="00E178CC" w:rsidRDefault="00E178CC" w:rsidP="00E178CC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www.portomaua.rs.gov.br</w:t>
    </w:r>
  </w:p>
  <w:p w:rsidR="00DA3EDC" w:rsidRDefault="00E178CC" w:rsidP="00E178CC">
    <w:pPr>
      <w:pStyle w:val="Rodap"/>
      <w:jc w:val="center"/>
      <w:rPr>
        <w:rFonts w:ascii="Arial" w:hAnsi="Arial" w:cs="Arial"/>
        <w:b/>
      </w:rPr>
    </w:pPr>
    <w:r w:rsidRPr="00CE6395">
      <w:rPr>
        <w:rFonts w:ascii="Arial" w:hAnsi="Arial" w:cs="Arial"/>
        <w:b/>
      </w:rPr>
      <w:t xml:space="preserve"> “Doe Órgãos, Doe Sangue: Salve Vidas”</w:t>
    </w:r>
  </w:p>
  <w:p w:rsidR="00E178CC" w:rsidRPr="00E178CC" w:rsidRDefault="00E178CC" w:rsidP="00E178CC">
    <w:pPr>
      <w:pStyle w:val="Rodap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15DB"/>
    <w:multiLevelType w:val="hybridMultilevel"/>
    <w:tmpl w:val="82300DF6"/>
    <w:lvl w:ilvl="0" w:tplc="16064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59F5"/>
    <w:rsid w:val="00011430"/>
    <w:rsid w:val="00011B3B"/>
    <w:rsid w:val="00015E36"/>
    <w:rsid w:val="00065374"/>
    <w:rsid w:val="00070E5E"/>
    <w:rsid w:val="00072728"/>
    <w:rsid w:val="000A2306"/>
    <w:rsid w:val="000B148A"/>
    <w:rsid w:val="000B14CD"/>
    <w:rsid w:val="000B70B9"/>
    <w:rsid w:val="000C2946"/>
    <w:rsid w:val="000D0B4C"/>
    <w:rsid w:val="000E07D7"/>
    <w:rsid w:val="000E126B"/>
    <w:rsid w:val="000E5069"/>
    <w:rsid w:val="00103C5B"/>
    <w:rsid w:val="00106B36"/>
    <w:rsid w:val="00111E7A"/>
    <w:rsid w:val="001212BA"/>
    <w:rsid w:val="0012782C"/>
    <w:rsid w:val="00147554"/>
    <w:rsid w:val="00182FDB"/>
    <w:rsid w:val="00187BDB"/>
    <w:rsid w:val="001A35DE"/>
    <w:rsid w:val="001B4473"/>
    <w:rsid w:val="001D207D"/>
    <w:rsid w:val="001D2DB4"/>
    <w:rsid w:val="001E4E1D"/>
    <w:rsid w:val="001F6E71"/>
    <w:rsid w:val="002140D2"/>
    <w:rsid w:val="00225EC4"/>
    <w:rsid w:val="00240E9F"/>
    <w:rsid w:val="002651DB"/>
    <w:rsid w:val="00273EB7"/>
    <w:rsid w:val="002813F5"/>
    <w:rsid w:val="002A28D4"/>
    <w:rsid w:val="002A2B54"/>
    <w:rsid w:val="002A4792"/>
    <w:rsid w:val="002B4241"/>
    <w:rsid w:val="002C1F6B"/>
    <w:rsid w:val="002D759F"/>
    <w:rsid w:val="002E77BB"/>
    <w:rsid w:val="00305966"/>
    <w:rsid w:val="00306726"/>
    <w:rsid w:val="00320072"/>
    <w:rsid w:val="00323877"/>
    <w:rsid w:val="003368DA"/>
    <w:rsid w:val="00341A85"/>
    <w:rsid w:val="00351AD8"/>
    <w:rsid w:val="00362B92"/>
    <w:rsid w:val="003668CC"/>
    <w:rsid w:val="00382421"/>
    <w:rsid w:val="00387D2E"/>
    <w:rsid w:val="00396327"/>
    <w:rsid w:val="003B76B2"/>
    <w:rsid w:val="003E206B"/>
    <w:rsid w:val="003E27DB"/>
    <w:rsid w:val="003E31ED"/>
    <w:rsid w:val="004107DA"/>
    <w:rsid w:val="00427887"/>
    <w:rsid w:val="00445D0C"/>
    <w:rsid w:val="00450180"/>
    <w:rsid w:val="00453DB0"/>
    <w:rsid w:val="00472111"/>
    <w:rsid w:val="00475FE1"/>
    <w:rsid w:val="00481F25"/>
    <w:rsid w:val="004A244F"/>
    <w:rsid w:val="004D6A99"/>
    <w:rsid w:val="004E20ED"/>
    <w:rsid w:val="004F7B41"/>
    <w:rsid w:val="00512C8A"/>
    <w:rsid w:val="00516B58"/>
    <w:rsid w:val="00531A16"/>
    <w:rsid w:val="005370AD"/>
    <w:rsid w:val="0055621E"/>
    <w:rsid w:val="0055692E"/>
    <w:rsid w:val="00563492"/>
    <w:rsid w:val="00591F39"/>
    <w:rsid w:val="005A08A7"/>
    <w:rsid w:val="005A4B80"/>
    <w:rsid w:val="005D4533"/>
    <w:rsid w:val="005F3C05"/>
    <w:rsid w:val="006141C6"/>
    <w:rsid w:val="00615660"/>
    <w:rsid w:val="00636214"/>
    <w:rsid w:val="00636372"/>
    <w:rsid w:val="006521DB"/>
    <w:rsid w:val="006635BE"/>
    <w:rsid w:val="0066434A"/>
    <w:rsid w:val="00666947"/>
    <w:rsid w:val="00674CD8"/>
    <w:rsid w:val="00676C30"/>
    <w:rsid w:val="006924A7"/>
    <w:rsid w:val="006924C9"/>
    <w:rsid w:val="006B3059"/>
    <w:rsid w:val="006F5C4A"/>
    <w:rsid w:val="00704D6B"/>
    <w:rsid w:val="00712825"/>
    <w:rsid w:val="00713E6D"/>
    <w:rsid w:val="007227FD"/>
    <w:rsid w:val="00733B4F"/>
    <w:rsid w:val="007431F3"/>
    <w:rsid w:val="00746D30"/>
    <w:rsid w:val="00747C61"/>
    <w:rsid w:val="00760E65"/>
    <w:rsid w:val="00770949"/>
    <w:rsid w:val="0078197C"/>
    <w:rsid w:val="00783DFD"/>
    <w:rsid w:val="007A2A36"/>
    <w:rsid w:val="007B0B22"/>
    <w:rsid w:val="007B14A6"/>
    <w:rsid w:val="007C06AF"/>
    <w:rsid w:val="007C22BA"/>
    <w:rsid w:val="007C368E"/>
    <w:rsid w:val="007D330A"/>
    <w:rsid w:val="007D4A31"/>
    <w:rsid w:val="007D7428"/>
    <w:rsid w:val="007E3821"/>
    <w:rsid w:val="007E49B7"/>
    <w:rsid w:val="007E49C5"/>
    <w:rsid w:val="007F32C0"/>
    <w:rsid w:val="007F472B"/>
    <w:rsid w:val="007F49F7"/>
    <w:rsid w:val="007F61F0"/>
    <w:rsid w:val="008254AD"/>
    <w:rsid w:val="00834F4B"/>
    <w:rsid w:val="00850717"/>
    <w:rsid w:val="008B29BC"/>
    <w:rsid w:val="008B2AEC"/>
    <w:rsid w:val="008C50AE"/>
    <w:rsid w:val="008D290E"/>
    <w:rsid w:val="008E169C"/>
    <w:rsid w:val="008F1974"/>
    <w:rsid w:val="008F362B"/>
    <w:rsid w:val="00920494"/>
    <w:rsid w:val="009317D7"/>
    <w:rsid w:val="00935892"/>
    <w:rsid w:val="00936BE5"/>
    <w:rsid w:val="009535AD"/>
    <w:rsid w:val="009640C0"/>
    <w:rsid w:val="00964457"/>
    <w:rsid w:val="00975B14"/>
    <w:rsid w:val="00975FF8"/>
    <w:rsid w:val="00976E56"/>
    <w:rsid w:val="00997DA5"/>
    <w:rsid w:val="009B36D4"/>
    <w:rsid w:val="009B4F1D"/>
    <w:rsid w:val="009C141F"/>
    <w:rsid w:val="009E2C63"/>
    <w:rsid w:val="00A06A14"/>
    <w:rsid w:val="00A27319"/>
    <w:rsid w:val="00A36F79"/>
    <w:rsid w:val="00A73662"/>
    <w:rsid w:val="00A753D6"/>
    <w:rsid w:val="00A87D1B"/>
    <w:rsid w:val="00AA2C50"/>
    <w:rsid w:val="00AA5402"/>
    <w:rsid w:val="00AA5ACF"/>
    <w:rsid w:val="00AC5058"/>
    <w:rsid w:val="00AD3B24"/>
    <w:rsid w:val="00AD4CED"/>
    <w:rsid w:val="00AE2D0A"/>
    <w:rsid w:val="00AE642B"/>
    <w:rsid w:val="00AE6826"/>
    <w:rsid w:val="00AF4CFC"/>
    <w:rsid w:val="00B13AFE"/>
    <w:rsid w:val="00B25A00"/>
    <w:rsid w:val="00B55B5B"/>
    <w:rsid w:val="00B61C67"/>
    <w:rsid w:val="00B667A5"/>
    <w:rsid w:val="00B67492"/>
    <w:rsid w:val="00B7037B"/>
    <w:rsid w:val="00B81746"/>
    <w:rsid w:val="00B82826"/>
    <w:rsid w:val="00B82C43"/>
    <w:rsid w:val="00B82F36"/>
    <w:rsid w:val="00B85C68"/>
    <w:rsid w:val="00BB14C7"/>
    <w:rsid w:val="00BD4A55"/>
    <w:rsid w:val="00BE2DB0"/>
    <w:rsid w:val="00BF0BB3"/>
    <w:rsid w:val="00BF1C63"/>
    <w:rsid w:val="00BF480A"/>
    <w:rsid w:val="00C06C75"/>
    <w:rsid w:val="00C3679C"/>
    <w:rsid w:val="00C7107D"/>
    <w:rsid w:val="00C74B9F"/>
    <w:rsid w:val="00C905EF"/>
    <w:rsid w:val="00C95190"/>
    <w:rsid w:val="00CB5F20"/>
    <w:rsid w:val="00CC2EEC"/>
    <w:rsid w:val="00CE3ACA"/>
    <w:rsid w:val="00CF1CC3"/>
    <w:rsid w:val="00CF4FCE"/>
    <w:rsid w:val="00D53B43"/>
    <w:rsid w:val="00D5407D"/>
    <w:rsid w:val="00D54D0C"/>
    <w:rsid w:val="00D7700A"/>
    <w:rsid w:val="00D77A78"/>
    <w:rsid w:val="00D83D81"/>
    <w:rsid w:val="00D84CC3"/>
    <w:rsid w:val="00D90749"/>
    <w:rsid w:val="00D9202D"/>
    <w:rsid w:val="00DA15DE"/>
    <w:rsid w:val="00DA3EDC"/>
    <w:rsid w:val="00DB6CD0"/>
    <w:rsid w:val="00DC4458"/>
    <w:rsid w:val="00DC6D24"/>
    <w:rsid w:val="00DD1BC1"/>
    <w:rsid w:val="00DD3F73"/>
    <w:rsid w:val="00DD75DF"/>
    <w:rsid w:val="00DE15D7"/>
    <w:rsid w:val="00DF443B"/>
    <w:rsid w:val="00E15334"/>
    <w:rsid w:val="00E178CC"/>
    <w:rsid w:val="00E17BEF"/>
    <w:rsid w:val="00E30640"/>
    <w:rsid w:val="00E4517C"/>
    <w:rsid w:val="00E46FE3"/>
    <w:rsid w:val="00E60FC1"/>
    <w:rsid w:val="00E73F36"/>
    <w:rsid w:val="00E8155A"/>
    <w:rsid w:val="00E91016"/>
    <w:rsid w:val="00EC08BA"/>
    <w:rsid w:val="00EE1684"/>
    <w:rsid w:val="00F02792"/>
    <w:rsid w:val="00F347C4"/>
    <w:rsid w:val="00F377C4"/>
    <w:rsid w:val="00F40C30"/>
    <w:rsid w:val="00F55795"/>
    <w:rsid w:val="00F5654A"/>
    <w:rsid w:val="00F72C2A"/>
    <w:rsid w:val="00F7698C"/>
    <w:rsid w:val="00F965DB"/>
    <w:rsid w:val="00FB538B"/>
    <w:rsid w:val="00FC01A6"/>
    <w:rsid w:val="00FE058D"/>
    <w:rsid w:val="00FE123B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A64C51-0724-4DB3-B228-80ADDBCC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DA3ED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782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65374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065374"/>
    <w:rPr>
      <w:rFonts w:ascii="Courier New" w:hAnsi="Courier New" w:cs="Courier New"/>
    </w:rPr>
  </w:style>
  <w:style w:type="character" w:customStyle="1" w:styleId="CabealhoChar">
    <w:name w:val="Cabeçalho Char"/>
    <w:basedOn w:val="Fontepargpadro"/>
    <w:link w:val="Cabealho"/>
    <w:rsid w:val="00E178CC"/>
  </w:style>
  <w:style w:type="character" w:customStyle="1" w:styleId="RodapChar">
    <w:name w:val="Rodapé Char"/>
    <w:basedOn w:val="Fontepargpadro"/>
    <w:link w:val="Rodap"/>
    <w:rsid w:val="00E178CC"/>
  </w:style>
  <w:style w:type="paragraph" w:styleId="Textodebalo">
    <w:name w:val="Balloon Text"/>
    <w:basedOn w:val="Normal"/>
    <w:link w:val="TextodebaloChar"/>
    <w:uiPriority w:val="99"/>
    <w:semiHidden/>
    <w:unhideWhenUsed/>
    <w:rsid w:val="00BF48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mau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1650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http://www.portomaua.rs.gov.br/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Jucimara</cp:lastModifiedBy>
  <cp:revision>2</cp:revision>
  <cp:lastPrinted>2018-06-28T17:52:00Z</cp:lastPrinted>
  <dcterms:created xsi:type="dcterms:W3CDTF">2018-07-11T00:13:00Z</dcterms:created>
  <dcterms:modified xsi:type="dcterms:W3CDTF">2018-07-11T00:13:00Z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1844998019</vt:i4>
  </property>
</Properties>
</file>